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6682" w:tblpY="1398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9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10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-20个工作日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</w:t>
      </w:r>
      <w:r>
        <w:rPr>
          <w:rFonts w:hint="eastAsia" w:ascii="宋体" w:hAnsi="宋体" w:cs="宋体"/>
          <w:kern w:val="0"/>
          <w:sz w:val="24"/>
          <w:lang w:eastAsia="zh-CN"/>
        </w:rPr>
        <w:t>和高低温试验箱</w:t>
      </w:r>
      <w:r>
        <w:rPr>
          <w:rFonts w:hint="eastAsia" w:ascii="宋体" w:hAnsi="宋体" w:cs="宋体"/>
          <w:kern w:val="0"/>
          <w:sz w:val="24"/>
        </w:rPr>
        <w:t>，引进德国先进技术，采用合理的结构设计，选用进口优质部件，具有稳定、安全、可靠的品质。</w:t>
      </w:r>
    </w:p>
    <w:p>
      <w:pPr>
        <w:rPr>
          <w:rStyle w:val="7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、采用最新的风道系统设计，箱体内不同位置的温度均匀性好；</w:t>
      </w:r>
    </w:p>
    <w:p>
      <w:pPr>
        <w:ind w:right="-191" w:rightChars="-91"/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pPr>
        <w:rPr>
          <w:rStyle w:val="7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、欧洲原装进口温度一体传感器，灵敏度高，年漂移低</w:t>
      </w:r>
    </w:p>
    <w:p>
      <w:pPr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、进口温度控制器，感应快，系统误差小；</w:t>
      </w:r>
    </w:p>
    <w:p>
      <w:pPr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7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/>
    <w:p>
      <w:pPr>
        <w:widowControl/>
        <w:tabs>
          <w:tab w:val="left" w:pos="780"/>
        </w:tabs>
        <w:jc w:val="left"/>
        <w:rPr>
          <w:rFonts w:hint="eastAsia"/>
        </w:rPr>
      </w:pPr>
    </w:p>
    <w:p>
      <w:pPr>
        <w:widowControl/>
        <w:tabs>
          <w:tab w:val="left" w:pos="780"/>
        </w:tabs>
        <w:jc w:val="left"/>
        <w:rPr>
          <w:rFonts w:hint="eastAsia"/>
        </w:rPr>
      </w:pPr>
    </w:p>
    <w:tbl>
      <w:tblPr>
        <w:tblStyle w:val="10"/>
        <w:tblW w:w="10260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2115"/>
        <w:gridCol w:w="675"/>
        <w:gridCol w:w="705"/>
        <w:gridCol w:w="1165"/>
        <w:gridCol w:w="115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产品名称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型 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 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数 量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出厂价（元）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优惠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价（元）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高低温试验箱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150GD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数显表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高低温试验箱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250GD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数显表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高低温试验箱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500GD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数显表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高低温试验箱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1000GD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数显表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发票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W w:w="95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225"/>
        <w:gridCol w:w="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center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702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高低温试验箱</w:t>
            </w:r>
          </w:p>
        </w:tc>
        <w:tc>
          <w:tcPr>
            <w:tcW w:w="8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       100L~1000L；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      GDA:-20～150℃；GDB:-40～150℃；GDC:-60～150℃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温度波动度： ＜ ±0.5℃；   升温速率 :3℃ /min; 降温速率 : 1℃ /min.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温度偏差：    ＜ ±2.0℃；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温度控制器:    原装进口数显表控制器；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制冷压缩机:   原装进口全封闭压缩机,长寿命,低噪音；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数据存储:      U盘存储，能存储一年以上温度湿度值</w:t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      内胆材质为镜面不锈钢304,外壳材质为优质钢板喷塑；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安全装置：    压缩机过热保护和超压过载保护；风机过热保护；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现场报警：    温度上下限偏差报警；独立超温保护报警系统；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安装电源：    AC 220V±10% 50HZ（AC 380V±10% 50HZ）；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2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pPr w:leftFromText="45" w:rightFromText="45" w:vertAnchor="text" w:tblpXSpec="center"/>
        <w:tblW w:w="994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414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名称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高低温试验箱 (数显表)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型号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Labonce-100GDA/GDB/GDC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Labonce-250GDA/GDB/GDC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控温范围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-20～150℃/-40～150℃/-60～150℃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温度波动度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温度偏差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±2℃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升温速率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2～3℃/min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降温速率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1℃/min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制冷系统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进口全封闭压缩机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控制器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原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装进口数显表控制器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数据存储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U卡存储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二重保护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工作环境温度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内胆材质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外壳材质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电源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 AC 220V±10% 50HZ/AC 380V±10%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安全装置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压缩机过热、 压缩机超压过载、 风机过热、温度上下限偏差报警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容积 (L)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内部尺寸(mm)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450×450×500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600×600×700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外形尺寸(mm)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800×900×1700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1100×1000×1900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搁板(标配)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备注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  <w:bookmarkStart w:id="0" w:name="_GoBack"/>
      <w:bookmarkEnd w:id="0"/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 w:ascii="Verdana" w:hAnsi="Verdana"/>
          <w:sz w:val="28"/>
          <w:szCs w:val="28"/>
        </w:rPr>
      </w:pPr>
    </w:p>
    <w:p>
      <w:pPr>
        <w:widowControl/>
        <w:tabs>
          <w:tab w:val="left" w:pos="780"/>
        </w:tabs>
        <w:jc w:val="left"/>
        <w:rPr>
          <w:rFonts w:hint="eastAsia" w:ascii="Verdana" w:hAnsi="Verdana"/>
          <w:sz w:val="28"/>
          <w:szCs w:val="28"/>
        </w:rPr>
      </w:pPr>
    </w:p>
    <w:p>
      <w:pPr>
        <w:widowControl/>
        <w:tabs>
          <w:tab w:val="left" w:pos="780"/>
        </w:tabs>
        <w:jc w:val="left"/>
        <w:rPr>
          <w:rFonts w:hint="eastAsia" w:ascii="Verdana" w:hAnsi="Verdana" w:eastAsia="宋体"/>
          <w:sz w:val="28"/>
          <w:szCs w:val="28"/>
          <w:lang w:eastAsia="zh-CN"/>
        </w:rPr>
      </w:pPr>
    </w:p>
    <w:p>
      <w:p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pPr w:leftFromText="45" w:rightFromText="45" w:vertAnchor="text" w:tblpXSpec="center"/>
        <w:tblW w:w="994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414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名称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高低温试验箱 (数显表)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型号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Labonce-500GDA/GDB/GDC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Labonce-1000GDA/GDB/GDC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控温范围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-20～150℃/-40～150℃/-60～150℃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温度波动度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温度偏差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±2℃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升温速率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2～3℃/min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降温速率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1℃/min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制冷系统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进口全封闭压缩机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控制器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原装进口数显表控制器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数据存储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U卡存储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二重保护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工作环境温度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内胆材质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外壳材质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电源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 AC 220V±10% 50HZ/AC 380V±10%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安全装置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压缩机过热、 压缩机超压过载、 风机过热、温度上下限偏差报警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容积 (L)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内部尺寸(mm)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800×700×900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1000×1000×1000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外形尺寸(mm)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1280×1180×2000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1500×1500×2200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搁板(标配)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备注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请确认该型号试验箱的外形尺寸能够顺利通过电梯、楼道、门，实验室有足够的摆放空间</w:t>
            </w:r>
          </w:p>
        </w:tc>
      </w:tr>
    </w:tbl>
    <w:p/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b+Fyu1QAAAAgBAAAP&#10;AAAAAAAAAAEAIAAAACIAAABkcnMvZG93bnJldi54bWxQSwECFAAUAAAACACHTuJAOJf5u+IBAACg&#10;AwAADgAAAAAAAAABACAAAAAkAQAAZHJzL2Uyb0RvYy54bWxQSwUGAAAAAAYABgBZAQAAe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80809-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3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UKz98tcAAAAKAQAADwAAAAAAAAABACAAAAAiAAAAZHJz&#10;L2Rvd25yZXYueG1sUEsBAhQAFAAAAAgAh07iQG7WvnmTAQAACQMAAA4AAAAAAAAAAQAgAAAAJgEA&#10;AGRycy9lMm9Eb2MueG1sUEsFBgAAAAAGAAYAWQEAACs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80809-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3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4" name="图片 1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51C27"/>
    <w:rsid w:val="17E82FE5"/>
    <w:rsid w:val="58BC0965"/>
    <w:rsid w:val="60B91A33"/>
    <w:rsid w:val="6D535020"/>
    <w:rsid w:val="71366F72"/>
    <w:rsid w:val="7925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style231"/>
    <w:basedOn w:val="6"/>
    <w:qFormat/>
    <w:uiPriority w:val="0"/>
    <w:rPr>
      <w:b/>
      <w:bCs/>
      <w:sz w:val="32"/>
      <w:szCs w:val="32"/>
    </w:rPr>
  </w:style>
  <w:style w:type="character" w:customStyle="1" w:styleId="12">
    <w:name w:val="3zw1"/>
    <w:basedOn w:val="6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2018-08-09T02:50:00Z</dcterms:created>
  <dc:creator>兰贝石WKH</dc:creator>
  <cp:lastModifiedBy>初夏的雨点1380354935</cp:lastModifiedBy>
  <dcterms:modified xsi:type="dcterms:W3CDTF">2018-08-25T06:10:00Z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